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40CE5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Gmina Andrespol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 siedzibą w Andrespolu</w:t>
      </w:r>
    </w:p>
    <w:p w:rsidR="0056539F" w:rsidRPr="00822602" w:rsidRDefault="0056539F" w:rsidP="0056539F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Rokicińska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484F88" w:rsidRPr="00822602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82260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Pr="00822602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822602" w:rsidRDefault="00F014B6" w:rsidP="00040C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68F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68F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468F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468F4">
        <w:rPr>
          <w:rFonts w:ascii="Times New Roman" w:hAnsi="Times New Roman" w:cs="Times New Roman"/>
          <w:sz w:val="24"/>
          <w:szCs w:val="24"/>
        </w:rPr>
        <w:t>publicznego</w:t>
      </w:r>
      <w:r w:rsidR="00D3552B" w:rsidRPr="00F468F4">
        <w:rPr>
          <w:rFonts w:ascii="Times New Roman" w:hAnsi="Times New Roman" w:cs="Times New Roman"/>
          <w:sz w:val="24"/>
          <w:szCs w:val="24"/>
        </w:rPr>
        <w:t xml:space="preserve">, </w:t>
      </w:r>
      <w:r w:rsidR="001670F2" w:rsidRPr="00F468F4">
        <w:rPr>
          <w:rFonts w:ascii="Times New Roman" w:hAnsi="Times New Roman" w:cs="Times New Roman"/>
          <w:sz w:val="24"/>
          <w:szCs w:val="24"/>
        </w:rPr>
        <w:t xml:space="preserve">pn. </w:t>
      </w:r>
      <w:r w:rsidR="00F468F4" w:rsidRPr="00F468F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>Odłapywanie</w:t>
      </w:r>
      <w:proofErr w:type="spellEnd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 xml:space="preserve">, </w:t>
      </w:r>
      <w:proofErr w:type="spellStart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>hotelowanie</w:t>
      </w:r>
      <w:proofErr w:type="spellEnd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 xml:space="preserve"> i zapewnienie opieki bezdomnym zwierzętom z terenu gminy Andrespol w okresie od dnia 01.01.2018 </w:t>
      </w:r>
      <w:proofErr w:type="gramStart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>roku</w:t>
      </w:r>
      <w:proofErr w:type="gramEnd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 xml:space="preserve"> do dnia 31.12.2018 </w:t>
      </w:r>
      <w:proofErr w:type="gramStart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>roku</w:t>
      </w:r>
      <w:proofErr w:type="gramEnd"/>
      <w:r w:rsidR="00F468F4" w:rsidRPr="00F468F4">
        <w:rPr>
          <w:rFonts w:ascii="Times New Roman" w:eastAsia="Lucida Sans Unicode" w:hAnsi="Times New Roman" w:cs="Times New Roman"/>
          <w:b/>
          <w:kern w:val="2"/>
          <w:sz w:val="24"/>
          <w:szCs w:val="24"/>
          <w:lang w:bidi="en-US"/>
        </w:rPr>
        <w:t>”</w:t>
      </w:r>
      <w:r w:rsidR="00500358" w:rsidRPr="00F468F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00358" w:rsidRPr="00F46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68F4">
        <w:rPr>
          <w:rFonts w:ascii="Times New Roman" w:hAnsi="Times New Roman" w:cs="Times New Roman"/>
          <w:sz w:val="24"/>
          <w:szCs w:val="24"/>
        </w:rPr>
        <w:t>oświadczam, co następuje:</w:t>
      </w:r>
      <w:bookmarkStart w:id="0" w:name="_GoBack"/>
      <w:bookmarkEnd w:id="0"/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82260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822602">
        <w:rPr>
          <w:rFonts w:ascii="Times New Roman" w:hAnsi="Times New Roman" w:cs="Times New Roman"/>
          <w:sz w:val="24"/>
          <w:szCs w:val="24"/>
        </w:rPr>
        <w:t>u</w:t>
      </w:r>
      <w:r w:rsidR="00E21B42" w:rsidRPr="00822602">
        <w:rPr>
          <w:rFonts w:ascii="Times New Roman" w:hAnsi="Times New Roman" w:cs="Times New Roman"/>
          <w:sz w:val="24"/>
          <w:szCs w:val="24"/>
        </w:rPr>
        <w:t>stawy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48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8226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82260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82260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Pr="00822602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68F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40CE5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453F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34D9A"/>
    <w:rsid w:val="00D3552B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468F4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BC8C-E443-406B-B496-C8F5F3F1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66CACD91</Template>
  <TotalTime>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6</cp:revision>
  <cp:lastPrinted>2017-09-26T11:19:00Z</cp:lastPrinted>
  <dcterms:created xsi:type="dcterms:W3CDTF">2017-07-23T23:22:00Z</dcterms:created>
  <dcterms:modified xsi:type="dcterms:W3CDTF">2017-11-20T11:29:00Z</dcterms:modified>
</cp:coreProperties>
</file>